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CD7D" w14:textId="77777777" w:rsidR="00286028" w:rsidRPr="006109F3" w:rsidRDefault="00286028">
      <w:pPr>
        <w:rPr>
          <w:rFonts w:cstheme="minorHAnsi"/>
          <w:sz w:val="20"/>
          <w:szCs w:val="20"/>
        </w:rPr>
      </w:pPr>
    </w:p>
    <w:p w14:paraId="54700016" w14:textId="77777777" w:rsidR="00AD7946" w:rsidRPr="006109F3" w:rsidRDefault="0003046F" w:rsidP="00AD7946">
      <w:pPr>
        <w:jc w:val="center"/>
        <w:rPr>
          <w:rFonts w:cstheme="minorHAnsi"/>
          <w:b/>
          <w:bCs/>
        </w:rPr>
      </w:pPr>
      <w:r w:rsidRPr="006109F3">
        <w:rPr>
          <w:rFonts w:cstheme="minorHAnsi"/>
          <w:b/>
          <w:bCs/>
        </w:rPr>
        <w:t>OŚWIADCZENIA</w:t>
      </w:r>
      <w:r w:rsidR="00FA6EAF" w:rsidRPr="006109F3">
        <w:rPr>
          <w:rFonts w:cstheme="minorHAnsi"/>
          <w:b/>
          <w:bCs/>
        </w:rPr>
        <w:t xml:space="preserve"> </w:t>
      </w:r>
      <w:r w:rsidR="009C3C45" w:rsidRPr="006109F3">
        <w:rPr>
          <w:rFonts w:cstheme="minorHAnsi"/>
          <w:b/>
          <w:bCs/>
        </w:rPr>
        <w:t>WYKONAWCY</w:t>
      </w:r>
    </w:p>
    <w:p w14:paraId="67C0375D" w14:textId="0DDD27CE" w:rsidR="00A43E9B" w:rsidRPr="006109F3" w:rsidRDefault="0003046F" w:rsidP="00AD7946">
      <w:pPr>
        <w:jc w:val="center"/>
        <w:rPr>
          <w:rFonts w:cstheme="minorHAnsi"/>
          <w:b/>
          <w:bCs/>
        </w:rPr>
      </w:pPr>
      <w:r w:rsidRPr="006109F3">
        <w:rPr>
          <w:rFonts w:cstheme="minorHAnsi"/>
          <w:b/>
          <w:bCs/>
        </w:rPr>
        <w:t xml:space="preserve">Załącznik nr </w:t>
      </w:r>
      <w:r w:rsidR="00C27C63" w:rsidRPr="006109F3">
        <w:rPr>
          <w:rFonts w:cstheme="minorHAnsi"/>
          <w:b/>
          <w:bCs/>
        </w:rPr>
        <w:t>3</w:t>
      </w:r>
      <w:r w:rsidR="00C14665" w:rsidRPr="006109F3">
        <w:rPr>
          <w:rFonts w:cstheme="minorHAnsi"/>
          <w:b/>
          <w:bCs/>
        </w:rPr>
        <w:t xml:space="preserve"> </w:t>
      </w:r>
      <w:r w:rsidRPr="006109F3">
        <w:rPr>
          <w:rFonts w:cstheme="minorHAnsi"/>
          <w:b/>
          <w:bCs/>
        </w:rPr>
        <w:t>do Zapytania Ofertowego</w:t>
      </w:r>
    </w:p>
    <w:p w14:paraId="5418CFCA" w14:textId="77777777" w:rsidR="00DD0964" w:rsidRPr="006109F3" w:rsidRDefault="00DD0964" w:rsidP="00DD0964">
      <w:pPr>
        <w:spacing w:before="60" w:after="60"/>
        <w:rPr>
          <w:rFonts w:cstheme="minorHAnsi"/>
          <w:sz w:val="22"/>
          <w:szCs w:val="22"/>
        </w:rPr>
      </w:pPr>
    </w:p>
    <w:tbl>
      <w:tblPr>
        <w:tblStyle w:val="Tabela-Siatka"/>
        <w:tblW w:w="10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55"/>
        <w:gridCol w:w="147"/>
        <w:gridCol w:w="148"/>
        <w:gridCol w:w="443"/>
        <w:gridCol w:w="2268"/>
        <w:gridCol w:w="2221"/>
      </w:tblGrid>
      <w:tr w:rsidR="00DD0964" w:rsidRPr="006109F3" w14:paraId="7F468F4D" w14:textId="77777777" w:rsidTr="00D2130F">
        <w:trPr>
          <w:trHeight w:val="232"/>
          <w:jc w:val="center"/>
        </w:trPr>
        <w:tc>
          <w:tcPr>
            <w:tcW w:w="4932" w:type="dxa"/>
            <w:gridSpan w:val="2"/>
          </w:tcPr>
          <w:p w14:paraId="56E84C87" w14:textId="77777777" w:rsidR="00DD0964" w:rsidRPr="006109F3" w:rsidRDefault="00DD0964" w:rsidP="00D2130F">
            <w:pPr>
              <w:spacing w:before="60" w:after="60"/>
              <w:rPr>
                <w:rFonts w:cstheme="minorHAnsi"/>
                <w:b/>
                <w:bCs/>
              </w:rPr>
            </w:pPr>
            <w:r w:rsidRPr="006109F3">
              <w:rPr>
                <w:rFonts w:cstheme="minorHAnsi"/>
                <w:b/>
                <w:bCs/>
              </w:rPr>
              <w:t>Dotyczy:</w:t>
            </w:r>
          </w:p>
        </w:tc>
        <w:tc>
          <w:tcPr>
            <w:tcW w:w="295" w:type="dxa"/>
            <w:gridSpan w:val="2"/>
          </w:tcPr>
          <w:p w14:paraId="28CCB036" w14:textId="77777777" w:rsidR="00DD0964" w:rsidRPr="006109F3" w:rsidRDefault="00DD0964" w:rsidP="00D2130F">
            <w:pPr>
              <w:spacing w:before="60" w:after="6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3"/>
          </w:tcPr>
          <w:p w14:paraId="4F90C0F0" w14:textId="77777777" w:rsidR="00DD0964" w:rsidRPr="006109F3" w:rsidRDefault="00DD0964" w:rsidP="00D2130F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FC32C4" w:rsidRPr="006109F3" w14:paraId="0F7D96D2" w14:textId="77777777" w:rsidTr="006109F3">
        <w:trPr>
          <w:gridAfter w:val="3"/>
          <w:wAfter w:w="4932" w:type="dxa"/>
          <w:trHeight w:val="232"/>
          <w:jc w:val="center"/>
        </w:trPr>
        <w:tc>
          <w:tcPr>
            <w:tcW w:w="2977" w:type="dxa"/>
            <w:tcBorders>
              <w:right w:val="single" w:sz="4" w:space="0" w:color="BFBFBF" w:themeColor="background1" w:themeShade="BF"/>
            </w:tcBorders>
          </w:tcPr>
          <w:p w14:paraId="50F46E30" w14:textId="77777777" w:rsidR="00FC32C4" w:rsidRPr="006109F3" w:rsidRDefault="00FC32C4" w:rsidP="00D2130F">
            <w:pPr>
              <w:spacing w:before="60" w:after="60"/>
              <w:rPr>
                <w:rFonts w:cstheme="minorHAnsi"/>
                <w:b/>
                <w:bCs/>
              </w:rPr>
            </w:pPr>
            <w:r w:rsidRPr="006109F3">
              <w:rPr>
                <w:rFonts w:cstheme="minorHAnsi"/>
              </w:rPr>
              <w:t xml:space="preserve">Zapytanie Ofertowe nr: </w:t>
            </w:r>
          </w:p>
        </w:tc>
        <w:tc>
          <w:tcPr>
            <w:tcW w:w="1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3412F6" w14:textId="290012AD" w:rsidR="00FC32C4" w:rsidRPr="006109F3" w:rsidRDefault="00041E30" w:rsidP="00D2130F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6109F3">
              <w:rPr>
                <w:rFonts w:cstheme="minorHAnsi"/>
                <w:b/>
                <w:bCs/>
              </w:rPr>
              <w:t>2</w:t>
            </w:r>
            <w:r w:rsidR="00C1349C" w:rsidRPr="006109F3">
              <w:rPr>
                <w:rFonts w:cstheme="minorHAnsi"/>
                <w:b/>
                <w:bCs/>
              </w:rPr>
              <w:t>/2026</w:t>
            </w:r>
          </w:p>
        </w:tc>
        <w:tc>
          <w:tcPr>
            <w:tcW w:w="295" w:type="dxa"/>
            <w:gridSpan w:val="2"/>
            <w:tcBorders>
              <w:left w:val="single" w:sz="4" w:space="0" w:color="BFBFBF" w:themeColor="background1" w:themeShade="BF"/>
            </w:tcBorders>
          </w:tcPr>
          <w:p w14:paraId="04C833F3" w14:textId="77777777" w:rsidR="00FC32C4" w:rsidRPr="006109F3" w:rsidRDefault="00FC32C4" w:rsidP="00D2130F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FC32C4" w:rsidRPr="006109F3" w14:paraId="3DF8F5A8" w14:textId="77777777" w:rsidTr="00D2130F">
        <w:trPr>
          <w:gridAfter w:val="3"/>
          <w:wAfter w:w="4932" w:type="dxa"/>
          <w:trHeight w:val="232"/>
          <w:jc w:val="center"/>
        </w:trPr>
        <w:tc>
          <w:tcPr>
            <w:tcW w:w="4932" w:type="dxa"/>
            <w:gridSpan w:val="2"/>
          </w:tcPr>
          <w:p w14:paraId="600FA9D7" w14:textId="77777777" w:rsidR="00FC32C4" w:rsidRPr="006109F3" w:rsidRDefault="00FC32C4" w:rsidP="00D2130F">
            <w:pPr>
              <w:spacing w:before="60" w:after="60"/>
              <w:rPr>
                <w:rFonts w:cstheme="minorHAnsi"/>
                <w:lang w:val="en-US"/>
              </w:rPr>
            </w:pPr>
          </w:p>
        </w:tc>
        <w:tc>
          <w:tcPr>
            <w:tcW w:w="295" w:type="dxa"/>
            <w:gridSpan w:val="2"/>
          </w:tcPr>
          <w:p w14:paraId="53F375BF" w14:textId="77777777" w:rsidR="00FC32C4" w:rsidRPr="006109F3" w:rsidRDefault="00FC32C4" w:rsidP="00D2130F">
            <w:pPr>
              <w:spacing w:before="60" w:after="60"/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FC32C4" w:rsidRPr="006109F3" w14:paraId="0FE13A00" w14:textId="77777777" w:rsidTr="00D2130F">
        <w:trPr>
          <w:gridAfter w:val="3"/>
          <w:wAfter w:w="4932" w:type="dxa"/>
          <w:trHeight w:val="232"/>
          <w:jc w:val="center"/>
        </w:trPr>
        <w:tc>
          <w:tcPr>
            <w:tcW w:w="4932" w:type="dxa"/>
            <w:gridSpan w:val="2"/>
            <w:vMerge w:val="restart"/>
          </w:tcPr>
          <w:p w14:paraId="12F4FCA2" w14:textId="77777777" w:rsidR="00FC32C4" w:rsidRPr="006109F3" w:rsidRDefault="00FC32C4" w:rsidP="00FC32C4">
            <w:pPr>
              <w:rPr>
                <w:rFonts w:eastAsia="Calibri" w:cstheme="minorHAnsi"/>
                <w:b/>
                <w:bCs/>
              </w:rPr>
            </w:pPr>
            <w:r w:rsidRPr="006109F3">
              <w:rPr>
                <w:rFonts w:eastAsia="Calibri" w:cstheme="minorHAnsi"/>
                <w:b/>
                <w:bCs/>
              </w:rPr>
              <w:t>Zamawiający:</w:t>
            </w:r>
          </w:p>
          <w:p w14:paraId="3BCCD559" w14:textId="77777777" w:rsidR="007B3AF1" w:rsidRPr="006109F3" w:rsidRDefault="007B3AF1" w:rsidP="007B3AF1">
            <w:pPr>
              <w:pStyle w:val="Akapitzlist"/>
              <w:ind w:left="340"/>
              <w:rPr>
                <w:rFonts w:cstheme="minorHAnsi"/>
                <w:caps/>
                <w:spacing w:val="5"/>
              </w:rPr>
            </w:pPr>
            <w:bookmarkStart w:id="0" w:name="_heading=h.rop7una7eqyu" w:colFirst="0" w:colLast="0"/>
            <w:bookmarkEnd w:id="0"/>
            <w:r w:rsidRPr="006109F3">
              <w:rPr>
                <w:rFonts w:cstheme="minorHAnsi"/>
                <w:caps/>
                <w:spacing w:val="5"/>
              </w:rPr>
              <w:t>ENERGIA POMORZE SP. Z O.O.</w:t>
            </w:r>
          </w:p>
          <w:p w14:paraId="3C218602" w14:textId="77777777" w:rsidR="007B3AF1" w:rsidRPr="006109F3" w:rsidRDefault="007B3AF1" w:rsidP="007B3AF1">
            <w:pPr>
              <w:pStyle w:val="Akapitzlist"/>
              <w:spacing w:before="60" w:after="60"/>
              <w:ind w:left="340"/>
              <w:jc w:val="both"/>
              <w:rPr>
                <w:rFonts w:cstheme="minorHAnsi"/>
              </w:rPr>
            </w:pPr>
            <w:r w:rsidRPr="006109F3">
              <w:rPr>
                <w:rFonts w:cstheme="minorHAnsi"/>
              </w:rPr>
              <w:t>ul. Szczecińska 11e, 75-122 Koszalin</w:t>
            </w:r>
          </w:p>
          <w:p w14:paraId="6D1EC9EC" w14:textId="77777777" w:rsidR="007B3AF1" w:rsidRPr="006109F3" w:rsidRDefault="007B3AF1" w:rsidP="007B3AF1">
            <w:pPr>
              <w:pStyle w:val="Akapitzlist"/>
              <w:spacing w:before="60" w:after="60"/>
              <w:ind w:left="340"/>
              <w:jc w:val="both"/>
              <w:rPr>
                <w:rFonts w:eastAsia="Arial" w:cstheme="minorHAnsi"/>
              </w:rPr>
            </w:pPr>
            <w:r w:rsidRPr="006109F3">
              <w:rPr>
                <w:rFonts w:eastAsia="Arial" w:cstheme="minorHAnsi"/>
              </w:rPr>
              <w:t>NIP: 6692545054</w:t>
            </w:r>
          </w:p>
          <w:p w14:paraId="68A2CE7C" w14:textId="77777777" w:rsidR="00FC32C4" w:rsidRPr="006109F3" w:rsidRDefault="00FC32C4" w:rsidP="00D2130F">
            <w:pPr>
              <w:spacing w:before="60" w:after="60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8D865DB" w14:textId="77777777" w:rsidR="00FC32C4" w:rsidRPr="006109F3" w:rsidRDefault="00FC32C4" w:rsidP="00D2130F">
            <w:pPr>
              <w:spacing w:before="60" w:after="60"/>
              <w:rPr>
                <w:rFonts w:cstheme="minorHAnsi"/>
                <w:b/>
                <w:bCs/>
              </w:rPr>
            </w:pPr>
            <w:r w:rsidRPr="006109F3">
              <w:rPr>
                <w:rFonts w:cstheme="minorHAnsi"/>
                <w:b/>
                <w:bCs/>
              </w:rPr>
              <w:t>Wykonawca:</w:t>
            </w:r>
          </w:p>
        </w:tc>
        <w:tc>
          <w:tcPr>
            <w:tcW w:w="295" w:type="dxa"/>
            <w:gridSpan w:val="2"/>
            <w:tcBorders>
              <w:left w:val="nil"/>
            </w:tcBorders>
          </w:tcPr>
          <w:p w14:paraId="30C8513C" w14:textId="77777777" w:rsidR="00FC32C4" w:rsidRPr="006109F3" w:rsidRDefault="00FC32C4" w:rsidP="00D2130F">
            <w:pPr>
              <w:spacing w:before="60" w:after="6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D0964" w:rsidRPr="006109F3" w14:paraId="3A837660" w14:textId="77777777" w:rsidTr="00D2130F">
        <w:trPr>
          <w:trHeight w:val="232"/>
          <w:jc w:val="center"/>
        </w:trPr>
        <w:tc>
          <w:tcPr>
            <w:tcW w:w="4932" w:type="dxa"/>
            <w:gridSpan w:val="2"/>
            <w:vMerge/>
          </w:tcPr>
          <w:p w14:paraId="4E7AC540" w14:textId="77777777" w:rsidR="00DD0964" w:rsidRPr="006109F3" w:rsidRDefault="00DD0964" w:rsidP="00D2130F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left w:val="nil"/>
            </w:tcBorders>
          </w:tcPr>
          <w:p w14:paraId="56EE0B61" w14:textId="77777777" w:rsidR="00DD0964" w:rsidRPr="006109F3" w:rsidRDefault="00DD0964" w:rsidP="00D2130F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3"/>
          </w:tcPr>
          <w:p w14:paraId="05376DFF" w14:textId="77777777" w:rsidR="00DD0964" w:rsidRPr="006109F3" w:rsidRDefault="00DD0964" w:rsidP="00D2130F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D0964" w:rsidRPr="006109F3" w14:paraId="12C3FFA6" w14:textId="77777777" w:rsidTr="00D2130F">
        <w:trPr>
          <w:trHeight w:val="232"/>
          <w:jc w:val="center"/>
        </w:trPr>
        <w:tc>
          <w:tcPr>
            <w:tcW w:w="567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611731" w14:textId="77777777" w:rsidR="00DD0964" w:rsidRPr="006109F3" w:rsidRDefault="00DD0964" w:rsidP="00D2130F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"/>
            <w:r w:rsidRPr="006109F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C3963C" w14:textId="77777777" w:rsidR="00DD0964" w:rsidRPr="006109F3" w:rsidRDefault="00DD0964" w:rsidP="00D2130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6730B1" w14:textId="77777777" w:rsidR="00DD0964" w:rsidRPr="006109F3" w:rsidRDefault="00DD0964" w:rsidP="00D2130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D0964" w:rsidRPr="006109F3" w14:paraId="1F11683D" w14:textId="77777777" w:rsidTr="00D2130F">
        <w:trPr>
          <w:trHeight w:val="232"/>
          <w:jc w:val="center"/>
        </w:trPr>
        <w:tc>
          <w:tcPr>
            <w:tcW w:w="5670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3334D6" w14:textId="77777777" w:rsidR="00DD0964" w:rsidRPr="006109F3" w:rsidRDefault="00DD0964" w:rsidP="00D2130F">
            <w:pPr>
              <w:spacing w:after="60"/>
              <w:jc w:val="center"/>
              <w:rPr>
                <w:rFonts w:cstheme="minorHAnsi"/>
                <w:i/>
                <w:iCs/>
                <w:sz w:val="13"/>
                <w:szCs w:val="13"/>
              </w:rPr>
            </w:pPr>
            <w:r w:rsidRPr="006109F3">
              <w:rPr>
                <w:rFonts w:cstheme="minorHAnsi"/>
                <w:i/>
                <w:iCs/>
                <w:sz w:val="13"/>
                <w:szCs w:val="13"/>
              </w:rPr>
              <w:t>firma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7EABB1" w14:textId="77777777" w:rsidR="00DD0964" w:rsidRPr="006109F3" w:rsidRDefault="00DD0964" w:rsidP="00D2130F">
            <w:pPr>
              <w:spacing w:after="60"/>
              <w:jc w:val="center"/>
              <w:rPr>
                <w:rFonts w:cstheme="minorHAnsi"/>
                <w:i/>
                <w:iCs/>
                <w:sz w:val="13"/>
                <w:szCs w:val="13"/>
              </w:rPr>
            </w:pPr>
            <w:r w:rsidRPr="006109F3">
              <w:rPr>
                <w:rFonts w:cstheme="minorHAnsi"/>
                <w:i/>
                <w:iCs/>
                <w:sz w:val="13"/>
                <w:szCs w:val="13"/>
              </w:rPr>
              <w:t>NIP</w:t>
            </w:r>
          </w:p>
        </w:tc>
        <w:tc>
          <w:tcPr>
            <w:tcW w:w="22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8D76C0" w14:textId="77777777" w:rsidR="00DD0964" w:rsidRPr="006109F3" w:rsidRDefault="00DD0964" w:rsidP="00D2130F">
            <w:pPr>
              <w:spacing w:after="60"/>
              <w:jc w:val="center"/>
              <w:rPr>
                <w:rFonts w:cstheme="minorHAnsi"/>
                <w:i/>
                <w:iCs/>
                <w:sz w:val="13"/>
                <w:szCs w:val="13"/>
              </w:rPr>
            </w:pPr>
            <w:r w:rsidRPr="006109F3">
              <w:rPr>
                <w:rFonts w:cstheme="minorHAnsi"/>
                <w:i/>
                <w:iCs/>
                <w:sz w:val="13"/>
                <w:szCs w:val="13"/>
              </w:rPr>
              <w:t>REGON</w:t>
            </w:r>
          </w:p>
        </w:tc>
      </w:tr>
      <w:tr w:rsidR="00DD0964" w:rsidRPr="006109F3" w14:paraId="068DC099" w14:textId="77777777" w:rsidTr="00D2130F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D8A062" w14:textId="77777777" w:rsidR="00DD0964" w:rsidRPr="006109F3" w:rsidRDefault="00DD0964" w:rsidP="00D2130F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D0964" w:rsidRPr="006109F3" w14:paraId="4C73D3D0" w14:textId="77777777" w:rsidTr="00D2130F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225DC4" w14:textId="77777777" w:rsidR="00DD0964" w:rsidRPr="006109F3" w:rsidRDefault="00DD0964" w:rsidP="00D2130F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D0964" w:rsidRPr="006109F3" w14:paraId="362D90B6" w14:textId="77777777" w:rsidTr="00D2130F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91A177" w14:textId="77777777" w:rsidR="00DD0964" w:rsidRPr="006109F3" w:rsidRDefault="00DD0964" w:rsidP="00D2130F">
            <w:pPr>
              <w:spacing w:after="60"/>
              <w:jc w:val="center"/>
              <w:rPr>
                <w:rFonts w:cstheme="minorHAnsi"/>
                <w:i/>
                <w:iCs/>
                <w:sz w:val="13"/>
                <w:szCs w:val="13"/>
              </w:rPr>
            </w:pPr>
            <w:r w:rsidRPr="006109F3">
              <w:rPr>
                <w:rFonts w:cstheme="minorHAnsi"/>
                <w:i/>
                <w:iCs/>
                <w:sz w:val="13"/>
                <w:szCs w:val="13"/>
              </w:rPr>
              <w:t>adres siedziby</w:t>
            </w:r>
          </w:p>
          <w:p w14:paraId="77EC0FF8" w14:textId="77777777" w:rsidR="00DD0964" w:rsidRPr="006109F3" w:rsidRDefault="00DD0964" w:rsidP="00D2130F">
            <w:pPr>
              <w:spacing w:after="60"/>
              <w:jc w:val="center"/>
              <w:rPr>
                <w:rFonts w:cstheme="minorHAnsi"/>
                <w:i/>
                <w:iCs/>
                <w:sz w:val="13"/>
                <w:szCs w:val="13"/>
              </w:rPr>
            </w:pPr>
          </w:p>
        </w:tc>
      </w:tr>
      <w:tr w:rsidR="00DD0964" w:rsidRPr="006109F3" w14:paraId="06478BCA" w14:textId="77777777" w:rsidTr="00D2130F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155416" w14:textId="77777777" w:rsidR="00DD0964" w:rsidRPr="006109F3" w:rsidRDefault="00DD0964" w:rsidP="00D2130F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D0964" w:rsidRPr="006109F3" w14:paraId="4F1A47F5" w14:textId="77777777" w:rsidTr="00D2130F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CA75EA" w14:textId="77777777" w:rsidR="00DD0964" w:rsidRPr="006109F3" w:rsidRDefault="00DD0964" w:rsidP="00D2130F">
            <w:pPr>
              <w:spacing w:after="60"/>
              <w:jc w:val="center"/>
              <w:rPr>
                <w:rFonts w:cstheme="minorHAnsi"/>
                <w:i/>
                <w:iCs/>
                <w:sz w:val="13"/>
                <w:szCs w:val="13"/>
              </w:rPr>
            </w:pPr>
            <w:r w:rsidRPr="006109F3">
              <w:rPr>
                <w:rFonts w:cstheme="minorHAnsi"/>
                <w:i/>
                <w:iCs/>
                <w:sz w:val="13"/>
                <w:szCs w:val="13"/>
              </w:rPr>
              <w:t>imię i nazwisko osoby do kontaktu</w:t>
            </w:r>
          </w:p>
        </w:tc>
      </w:tr>
      <w:tr w:rsidR="00DD0964" w:rsidRPr="006109F3" w14:paraId="6D764602" w14:textId="77777777" w:rsidTr="00D2130F">
        <w:trPr>
          <w:trHeight w:val="232"/>
          <w:jc w:val="center"/>
        </w:trPr>
        <w:tc>
          <w:tcPr>
            <w:tcW w:w="507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475374" w14:textId="77777777" w:rsidR="00DD0964" w:rsidRPr="006109F3" w:rsidRDefault="00DD0964" w:rsidP="00D2130F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5964A1" w14:textId="77777777" w:rsidR="00DD0964" w:rsidRPr="006109F3" w:rsidRDefault="00DD0964" w:rsidP="00D2130F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481864" w:rsidRPr="006109F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109F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D0964" w:rsidRPr="006109F3" w14:paraId="77D67CAD" w14:textId="77777777" w:rsidTr="00D2130F">
        <w:trPr>
          <w:trHeight w:val="232"/>
          <w:jc w:val="center"/>
        </w:trPr>
        <w:tc>
          <w:tcPr>
            <w:tcW w:w="5079" w:type="dxa"/>
            <w:gridSpan w:val="3"/>
            <w:tcBorders>
              <w:top w:val="single" w:sz="4" w:space="0" w:color="BFBFBF" w:themeColor="background1" w:themeShade="BF"/>
            </w:tcBorders>
          </w:tcPr>
          <w:p w14:paraId="6D68AC8A" w14:textId="77777777" w:rsidR="00DD0964" w:rsidRPr="006109F3" w:rsidRDefault="00DD0964" w:rsidP="00D2130F">
            <w:pPr>
              <w:spacing w:after="60"/>
              <w:jc w:val="center"/>
              <w:rPr>
                <w:rFonts w:cstheme="minorHAnsi"/>
                <w:i/>
                <w:iCs/>
                <w:sz w:val="13"/>
                <w:szCs w:val="13"/>
              </w:rPr>
            </w:pPr>
            <w:r w:rsidRPr="006109F3">
              <w:rPr>
                <w:rFonts w:cstheme="minorHAnsi"/>
                <w:i/>
                <w:iCs/>
                <w:sz w:val="13"/>
                <w:szCs w:val="13"/>
              </w:rPr>
              <w:t>numer telefonu</w:t>
            </w:r>
          </w:p>
        </w:tc>
        <w:tc>
          <w:tcPr>
            <w:tcW w:w="5080" w:type="dxa"/>
            <w:gridSpan w:val="4"/>
            <w:tcBorders>
              <w:top w:val="single" w:sz="4" w:space="0" w:color="BFBFBF" w:themeColor="background1" w:themeShade="BF"/>
            </w:tcBorders>
          </w:tcPr>
          <w:p w14:paraId="63B02709" w14:textId="77777777" w:rsidR="00DD0964" w:rsidRPr="006109F3" w:rsidRDefault="00DD0964" w:rsidP="00D2130F">
            <w:pPr>
              <w:spacing w:after="60"/>
              <w:jc w:val="center"/>
              <w:rPr>
                <w:rFonts w:cstheme="minorHAnsi"/>
                <w:i/>
                <w:iCs/>
                <w:sz w:val="13"/>
                <w:szCs w:val="13"/>
              </w:rPr>
            </w:pPr>
            <w:r w:rsidRPr="006109F3">
              <w:rPr>
                <w:rFonts w:cstheme="minorHAnsi"/>
                <w:i/>
                <w:iCs/>
                <w:sz w:val="13"/>
                <w:szCs w:val="13"/>
              </w:rPr>
              <w:t>adres e-mail</w:t>
            </w:r>
          </w:p>
        </w:tc>
      </w:tr>
    </w:tbl>
    <w:p w14:paraId="7A79F513" w14:textId="77777777" w:rsidR="00B506EC" w:rsidRPr="006109F3" w:rsidRDefault="00B506EC" w:rsidP="00C14665">
      <w:pPr>
        <w:suppressAutoHyphens/>
        <w:spacing w:before="60" w:after="60"/>
        <w:jc w:val="both"/>
        <w:rPr>
          <w:rFonts w:cstheme="minorHAnsi"/>
          <w:color w:val="000000"/>
          <w:sz w:val="20"/>
          <w:szCs w:val="20"/>
          <w:lang w:eastAsia="ar-SA"/>
        </w:rPr>
      </w:pPr>
    </w:p>
    <w:p w14:paraId="33BBE066" w14:textId="77777777" w:rsidR="0003046F" w:rsidRPr="006109F3" w:rsidRDefault="00AA0D70" w:rsidP="001432DA">
      <w:pPr>
        <w:suppressAutoHyphens/>
        <w:spacing w:before="60" w:after="60"/>
        <w:jc w:val="both"/>
        <w:rPr>
          <w:rFonts w:cstheme="minorHAnsi"/>
          <w:color w:val="000000"/>
          <w:sz w:val="22"/>
          <w:szCs w:val="22"/>
          <w:lang w:eastAsia="ar-SA"/>
        </w:rPr>
      </w:pPr>
      <w:r w:rsidRPr="006109F3">
        <w:rPr>
          <w:rFonts w:cstheme="minorHAnsi"/>
          <w:color w:val="000000"/>
          <w:sz w:val="22"/>
          <w:szCs w:val="22"/>
          <w:lang w:eastAsia="ar-SA"/>
        </w:rPr>
        <w:t>Oświadczamy, że</w:t>
      </w:r>
      <w:r w:rsidR="0003046F" w:rsidRPr="006109F3">
        <w:rPr>
          <w:rFonts w:cstheme="minorHAnsi"/>
          <w:color w:val="000000"/>
          <w:sz w:val="22"/>
          <w:szCs w:val="22"/>
          <w:lang w:eastAsia="ar-SA"/>
        </w:rPr>
        <w:t>:</w:t>
      </w:r>
    </w:p>
    <w:p w14:paraId="499C84B1" w14:textId="77777777" w:rsidR="00C14665" w:rsidRPr="006109F3" w:rsidRDefault="00304F7A" w:rsidP="007D7763">
      <w:pPr>
        <w:pStyle w:val="Akapitzlist"/>
        <w:numPr>
          <w:ilvl w:val="0"/>
          <w:numId w:val="6"/>
        </w:numPr>
        <w:suppressAutoHyphens/>
        <w:spacing w:before="60" w:after="60" w:line="276" w:lineRule="auto"/>
        <w:jc w:val="both"/>
        <w:rPr>
          <w:rFonts w:cstheme="minorHAnsi"/>
          <w:color w:val="000000"/>
          <w:sz w:val="22"/>
          <w:szCs w:val="22"/>
          <w:lang w:eastAsia="ar-SA"/>
        </w:rPr>
      </w:pPr>
      <w:r w:rsidRPr="006109F3">
        <w:rPr>
          <w:rFonts w:cstheme="minorHAnsi"/>
          <w:b/>
          <w:bCs/>
          <w:color w:val="000000" w:themeColor="text1"/>
          <w:sz w:val="22"/>
          <w:szCs w:val="22"/>
          <w:lang w:eastAsia="ar-SA"/>
        </w:rPr>
        <w:t>Spełniamy</w:t>
      </w:r>
      <w:r w:rsidR="00C14665" w:rsidRPr="006109F3">
        <w:rPr>
          <w:rFonts w:cstheme="minorHAnsi"/>
          <w:color w:val="000000" w:themeColor="text1"/>
          <w:sz w:val="22"/>
          <w:szCs w:val="22"/>
          <w:lang w:eastAsia="ar-SA"/>
        </w:rPr>
        <w:t xml:space="preserve"> warunki udziału w postępowaniu określone </w:t>
      </w:r>
      <w:r w:rsidR="00AA0D70" w:rsidRPr="006109F3">
        <w:rPr>
          <w:rFonts w:cstheme="minorHAnsi"/>
          <w:color w:val="000000" w:themeColor="text1"/>
          <w:sz w:val="22"/>
          <w:szCs w:val="22"/>
          <w:lang w:eastAsia="ar-SA"/>
        </w:rPr>
        <w:t xml:space="preserve">w </w:t>
      </w:r>
      <w:r w:rsidR="00C14665" w:rsidRPr="006109F3">
        <w:rPr>
          <w:rFonts w:cstheme="minorHAnsi"/>
          <w:color w:val="000000" w:themeColor="text1"/>
          <w:sz w:val="22"/>
          <w:szCs w:val="22"/>
          <w:lang w:eastAsia="ar-SA"/>
        </w:rPr>
        <w:t xml:space="preserve">Zapytaniu </w:t>
      </w:r>
      <w:r w:rsidR="009A7486" w:rsidRPr="006109F3">
        <w:rPr>
          <w:rFonts w:cstheme="minorHAnsi"/>
          <w:color w:val="000000" w:themeColor="text1"/>
          <w:sz w:val="22"/>
          <w:szCs w:val="22"/>
          <w:lang w:eastAsia="ar-SA"/>
        </w:rPr>
        <w:t>O</w:t>
      </w:r>
      <w:r w:rsidR="00C14665" w:rsidRPr="006109F3">
        <w:rPr>
          <w:rFonts w:cstheme="minorHAnsi"/>
          <w:color w:val="000000" w:themeColor="text1"/>
          <w:sz w:val="22"/>
          <w:szCs w:val="22"/>
          <w:lang w:eastAsia="ar-SA"/>
        </w:rPr>
        <w:t>fertowym</w:t>
      </w:r>
      <w:r w:rsidR="00AA0D70" w:rsidRPr="006109F3">
        <w:rPr>
          <w:rFonts w:cstheme="minorHAnsi"/>
          <w:color w:val="000000" w:themeColor="text1"/>
          <w:sz w:val="22"/>
          <w:szCs w:val="22"/>
          <w:lang w:eastAsia="ar-SA"/>
        </w:rPr>
        <w:t xml:space="preserve"> </w:t>
      </w:r>
      <w:r w:rsidR="00EE16EC" w:rsidRPr="006109F3">
        <w:rPr>
          <w:rFonts w:cstheme="minorHAnsi"/>
          <w:color w:val="000000" w:themeColor="text1"/>
          <w:sz w:val="22"/>
          <w:szCs w:val="22"/>
          <w:lang w:eastAsia="ar-SA"/>
        </w:rPr>
        <w:t xml:space="preserve">pkt. 7.2. </w:t>
      </w:r>
      <w:r w:rsidR="00AA0D70" w:rsidRPr="006109F3">
        <w:rPr>
          <w:rFonts w:cstheme="minorHAnsi"/>
          <w:color w:val="000000" w:themeColor="text1"/>
          <w:sz w:val="22"/>
          <w:szCs w:val="22"/>
          <w:lang w:eastAsia="ar-SA"/>
        </w:rPr>
        <w:t>dot</w:t>
      </w:r>
      <w:r w:rsidR="00571FC7" w:rsidRPr="006109F3">
        <w:rPr>
          <w:rFonts w:cstheme="minorHAnsi"/>
          <w:color w:val="000000" w:themeColor="text1"/>
          <w:sz w:val="22"/>
          <w:szCs w:val="22"/>
          <w:lang w:eastAsia="ar-SA"/>
        </w:rPr>
        <w:t>yczące</w:t>
      </w:r>
      <w:r w:rsidR="000747A2" w:rsidRPr="006109F3">
        <w:rPr>
          <w:rFonts w:cstheme="minorHAnsi"/>
          <w:sz w:val="22"/>
          <w:szCs w:val="22"/>
        </w:rPr>
        <w:t xml:space="preserve"> </w:t>
      </w:r>
      <w:r w:rsidR="000356F1" w:rsidRPr="006109F3">
        <w:rPr>
          <w:rFonts w:cstheme="minorHAnsi"/>
          <w:sz w:val="22"/>
          <w:szCs w:val="22"/>
        </w:rPr>
        <w:t xml:space="preserve">wiedzy i </w:t>
      </w:r>
      <w:r w:rsidR="000747A2" w:rsidRPr="006109F3">
        <w:rPr>
          <w:rFonts w:cstheme="minorHAnsi"/>
          <w:color w:val="000000" w:themeColor="text1"/>
          <w:sz w:val="22"/>
          <w:szCs w:val="22"/>
          <w:lang w:eastAsia="ar-SA"/>
        </w:rPr>
        <w:t xml:space="preserve">doświadczenia </w:t>
      </w:r>
      <w:r w:rsidR="002F730C" w:rsidRPr="006109F3">
        <w:rPr>
          <w:rFonts w:cstheme="minorHAnsi"/>
          <w:color w:val="000000" w:themeColor="text1"/>
          <w:sz w:val="22"/>
          <w:szCs w:val="22"/>
          <w:lang w:eastAsia="ar-SA"/>
        </w:rPr>
        <w:t xml:space="preserve">niezbędnego do wykonania </w:t>
      </w:r>
      <w:r w:rsidR="00485F3E" w:rsidRPr="006109F3">
        <w:rPr>
          <w:rFonts w:cstheme="minorHAnsi"/>
          <w:color w:val="000000" w:themeColor="text1"/>
          <w:sz w:val="22"/>
          <w:szCs w:val="22"/>
          <w:lang w:eastAsia="ar-SA"/>
        </w:rPr>
        <w:t>przedmiotu</w:t>
      </w:r>
      <w:r w:rsidR="000747A2" w:rsidRPr="006109F3">
        <w:rPr>
          <w:rFonts w:cstheme="minorHAnsi"/>
          <w:color w:val="000000" w:themeColor="text1"/>
          <w:sz w:val="22"/>
          <w:szCs w:val="22"/>
          <w:lang w:eastAsia="ar-SA"/>
        </w:rPr>
        <w:t>.</w:t>
      </w:r>
    </w:p>
    <w:p w14:paraId="149B59C3" w14:textId="3D5546C3" w:rsidR="00E77202" w:rsidRPr="006109F3" w:rsidRDefault="00E77202" w:rsidP="007D7763">
      <w:pPr>
        <w:pStyle w:val="Akapitzlist"/>
        <w:numPr>
          <w:ilvl w:val="0"/>
          <w:numId w:val="6"/>
        </w:numPr>
        <w:suppressAutoHyphens/>
        <w:spacing w:before="60" w:after="60" w:line="276" w:lineRule="auto"/>
        <w:jc w:val="both"/>
        <w:rPr>
          <w:rFonts w:cstheme="minorHAnsi"/>
          <w:color w:val="000000"/>
          <w:sz w:val="22"/>
          <w:szCs w:val="22"/>
          <w:lang w:eastAsia="ar-SA"/>
        </w:rPr>
      </w:pPr>
      <w:r w:rsidRPr="006109F3">
        <w:rPr>
          <w:rFonts w:cstheme="minorHAnsi"/>
          <w:b/>
          <w:bCs/>
          <w:color w:val="000000"/>
          <w:sz w:val="22"/>
          <w:szCs w:val="22"/>
          <w:lang w:eastAsia="ar-SA"/>
        </w:rPr>
        <w:t>Nie jesteśmy powiązani</w:t>
      </w:r>
      <w:r w:rsidRPr="006109F3">
        <w:rPr>
          <w:rFonts w:cstheme="minorHAnsi"/>
          <w:color w:val="000000"/>
          <w:sz w:val="22"/>
          <w:szCs w:val="22"/>
          <w:lang w:eastAsia="ar-SA"/>
        </w:rPr>
        <w:t xml:space="preserve"> osobowo lub kapitałowo z </w:t>
      </w:r>
      <w:r w:rsidR="007B3AF1" w:rsidRPr="006109F3">
        <w:rPr>
          <w:rFonts w:cstheme="minorHAnsi"/>
          <w:i/>
          <w:iCs/>
          <w:caps/>
          <w:spacing w:val="5"/>
          <w:sz w:val="22"/>
          <w:szCs w:val="22"/>
        </w:rPr>
        <w:t>Zamawiającym</w:t>
      </w:r>
      <w:r w:rsidR="007D7763" w:rsidRPr="006109F3">
        <w:rPr>
          <w:rFonts w:cstheme="minorHAnsi"/>
          <w:color w:val="000000"/>
          <w:sz w:val="22"/>
          <w:szCs w:val="22"/>
          <w:lang w:eastAsia="ar-SA"/>
        </w:rPr>
        <w:t>,</w:t>
      </w:r>
      <w:r w:rsidRPr="006109F3">
        <w:rPr>
          <w:rFonts w:cstheme="minorHAnsi"/>
          <w:color w:val="000000"/>
          <w:sz w:val="22"/>
          <w:szCs w:val="22"/>
          <w:lang w:eastAsia="ar-SA"/>
        </w:rPr>
        <w:t xml:space="preserve"> a przez powiązania osobowe lub kapitałowe rozumie się wzajemne powiązania z </w:t>
      </w:r>
      <w:r w:rsidR="007B3AF1" w:rsidRPr="006109F3">
        <w:rPr>
          <w:rFonts w:cstheme="minorHAnsi"/>
          <w:i/>
          <w:iCs/>
          <w:caps/>
          <w:spacing w:val="5"/>
          <w:sz w:val="22"/>
          <w:szCs w:val="22"/>
        </w:rPr>
        <w:t>zamawiającym</w:t>
      </w:r>
      <w:r w:rsidR="007D7763" w:rsidRPr="006109F3">
        <w:rPr>
          <w:rFonts w:cstheme="minorHAnsi"/>
          <w:color w:val="000000"/>
          <w:sz w:val="22"/>
          <w:szCs w:val="22"/>
          <w:lang w:eastAsia="ar-SA"/>
        </w:rPr>
        <w:t xml:space="preserve">, </w:t>
      </w:r>
      <w:r w:rsidRPr="006109F3">
        <w:rPr>
          <w:rFonts w:cstheme="minorHAnsi"/>
          <w:color w:val="000000"/>
          <w:sz w:val="22"/>
          <w:szCs w:val="22"/>
          <w:lang w:eastAsia="ar-SA"/>
        </w:rPr>
        <w:t xml:space="preserve">lub osobami upoważnionymi do zaciągania zobowiązań w imieniu </w:t>
      </w:r>
      <w:r w:rsidR="007B3AF1" w:rsidRPr="006109F3">
        <w:rPr>
          <w:rFonts w:cstheme="minorHAnsi"/>
          <w:i/>
          <w:iCs/>
          <w:caps/>
          <w:spacing w:val="5"/>
          <w:sz w:val="22"/>
          <w:szCs w:val="22"/>
        </w:rPr>
        <w:t>zamawiającego</w:t>
      </w:r>
      <w:r w:rsidR="007D7763" w:rsidRPr="006109F3">
        <w:rPr>
          <w:rFonts w:cstheme="minorHAnsi"/>
          <w:color w:val="000000"/>
          <w:sz w:val="22"/>
          <w:szCs w:val="22"/>
          <w:lang w:eastAsia="ar-SA"/>
        </w:rPr>
        <w:t xml:space="preserve">, </w:t>
      </w:r>
      <w:r w:rsidRPr="006109F3">
        <w:rPr>
          <w:rFonts w:cstheme="minorHAnsi"/>
          <w:color w:val="000000"/>
          <w:sz w:val="22"/>
          <w:szCs w:val="22"/>
          <w:lang w:eastAsia="ar-SA"/>
        </w:rPr>
        <w:t xml:space="preserve">lub osobami wykonującymi w imieniu </w:t>
      </w:r>
      <w:r w:rsidR="007B3AF1" w:rsidRPr="006109F3">
        <w:rPr>
          <w:rFonts w:cstheme="minorHAnsi"/>
          <w:i/>
          <w:iCs/>
          <w:caps/>
          <w:spacing w:val="5"/>
          <w:sz w:val="22"/>
          <w:szCs w:val="22"/>
        </w:rPr>
        <w:t>zamawiającego</w:t>
      </w:r>
      <w:r w:rsidR="00536965" w:rsidRPr="006109F3">
        <w:rPr>
          <w:rFonts w:cstheme="minorHAnsi"/>
          <w:color w:val="000000"/>
          <w:sz w:val="22"/>
          <w:szCs w:val="22"/>
          <w:lang w:eastAsia="ar-SA"/>
        </w:rPr>
        <w:t xml:space="preserve"> </w:t>
      </w:r>
      <w:r w:rsidRPr="006109F3">
        <w:rPr>
          <w:rFonts w:cstheme="minorHAnsi"/>
          <w:color w:val="000000"/>
          <w:sz w:val="22"/>
          <w:szCs w:val="22"/>
          <w:lang w:eastAsia="ar-SA"/>
        </w:rPr>
        <w:t>czynności związanych z przygotowaniem i przeprowadzeniem procedury wyboru Wykonawcy a Wykonawcą, polegające w szczególności na:</w:t>
      </w:r>
    </w:p>
    <w:p w14:paraId="26CF510D" w14:textId="77777777" w:rsidR="00C14665" w:rsidRPr="006109F3" w:rsidRDefault="00C14665" w:rsidP="007D7763">
      <w:pPr>
        <w:pStyle w:val="Akapitzlist"/>
        <w:numPr>
          <w:ilvl w:val="1"/>
          <w:numId w:val="8"/>
        </w:numPr>
        <w:suppressAutoHyphens/>
        <w:spacing w:before="60" w:after="60" w:line="276" w:lineRule="auto"/>
        <w:contextualSpacing w:val="0"/>
        <w:jc w:val="both"/>
        <w:rPr>
          <w:rFonts w:cstheme="minorHAnsi"/>
          <w:color w:val="000000"/>
          <w:sz w:val="22"/>
          <w:szCs w:val="22"/>
          <w:lang w:eastAsia="ar-SA"/>
        </w:rPr>
      </w:pPr>
      <w:r w:rsidRPr="006109F3">
        <w:rPr>
          <w:rFonts w:cstheme="minorHAnsi"/>
          <w:color w:val="000000"/>
          <w:sz w:val="22"/>
          <w:szCs w:val="22"/>
          <w:lang w:eastAsia="ar-SA"/>
        </w:rPr>
        <w:t>uczestniczeniu w spółce jako wspólnik spółki cywilnej lub spółki osobowej;</w:t>
      </w:r>
    </w:p>
    <w:p w14:paraId="7A6536F0" w14:textId="77777777" w:rsidR="00C14665" w:rsidRPr="006109F3" w:rsidRDefault="00C14665" w:rsidP="007D7763">
      <w:pPr>
        <w:pStyle w:val="Akapitzlist"/>
        <w:numPr>
          <w:ilvl w:val="1"/>
          <w:numId w:val="8"/>
        </w:numPr>
        <w:suppressAutoHyphens/>
        <w:spacing w:before="60" w:after="60" w:line="276" w:lineRule="auto"/>
        <w:contextualSpacing w:val="0"/>
        <w:jc w:val="both"/>
        <w:rPr>
          <w:rFonts w:cstheme="minorHAnsi"/>
          <w:color w:val="000000"/>
          <w:sz w:val="22"/>
          <w:szCs w:val="22"/>
          <w:lang w:eastAsia="ar-SA"/>
        </w:rPr>
      </w:pPr>
      <w:r w:rsidRPr="006109F3">
        <w:rPr>
          <w:rFonts w:cstheme="minorHAnsi"/>
          <w:color w:val="000000"/>
          <w:sz w:val="22"/>
          <w:szCs w:val="22"/>
          <w:lang w:eastAsia="ar-SA"/>
        </w:rPr>
        <w:t>posiadaniu udziałów lub co najmniej 10% akcji;</w:t>
      </w:r>
    </w:p>
    <w:p w14:paraId="17F97F83" w14:textId="77777777" w:rsidR="00C14665" w:rsidRPr="006109F3" w:rsidRDefault="00C14665" w:rsidP="007D7763">
      <w:pPr>
        <w:pStyle w:val="Akapitzlist"/>
        <w:numPr>
          <w:ilvl w:val="1"/>
          <w:numId w:val="8"/>
        </w:numPr>
        <w:suppressAutoHyphens/>
        <w:spacing w:before="60" w:after="60" w:line="276" w:lineRule="auto"/>
        <w:contextualSpacing w:val="0"/>
        <w:jc w:val="both"/>
        <w:rPr>
          <w:rFonts w:cstheme="minorHAnsi"/>
          <w:color w:val="000000"/>
          <w:sz w:val="22"/>
          <w:szCs w:val="22"/>
          <w:lang w:eastAsia="ar-SA"/>
        </w:rPr>
      </w:pPr>
      <w:r w:rsidRPr="006109F3">
        <w:rPr>
          <w:rFonts w:cstheme="minorHAnsi"/>
          <w:color w:val="000000"/>
          <w:sz w:val="22"/>
          <w:szCs w:val="22"/>
          <w:lang w:eastAsia="ar-SA"/>
        </w:rPr>
        <w:t>pełnieniu funkcji członka organu nadzorczego lub zarządzającego, prokurenta, pełnomocnika;</w:t>
      </w:r>
    </w:p>
    <w:p w14:paraId="599D94D6" w14:textId="77777777" w:rsidR="00C14665" w:rsidRPr="006109F3" w:rsidRDefault="00C14665" w:rsidP="007D7763">
      <w:pPr>
        <w:pStyle w:val="Akapitzlist"/>
        <w:numPr>
          <w:ilvl w:val="1"/>
          <w:numId w:val="8"/>
        </w:numPr>
        <w:suppressAutoHyphens/>
        <w:spacing w:before="60" w:after="60" w:line="276" w:lineRule="auto"/>
        <w:contextualSpacing w:val="0"/>
        <w:jc w:val="both"/>
        <w:rPr>
          <w:rFonts w:cstheme="minorHAnsi"/>
          <w:color w:val="000000"/>
          <w:sz w:val="22"/>
          <w:szCs w:val="22"/>
          <w:lang w:eastAsia="ar-SA"/>
        </w:rPr>
      </w:pPr>
      <w:r w:rsidRPr="006109F3">
        <w:rPr>
          <w:rFonts w:cstheme="minorHAnsi"/>
          <w:color w:val="000000"/>
          <w:sz w:val="22"/>
          <w:szCs w:val="22"/>
          <w:lang w:eastAsia="ar-SA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134C1C" w:rsidRPr="006109F3">
        <w:rPr>
          <w:rFonts w:cstheme="minorHAnsi"/>
          <w:color w:val="000000"/>
          <w:sz w:val="22"/>
          <w:szCs w:val="22"/>
          <w:lang w:eastAsia="ar-SA"/>
        </w:rPr>
        <w:t>;</w:t>
      </w:r>
    </w:p>
    <w:p w14:paraId="0D63C431" w14:textId="77777777" w:rsidR="0054126C" w:rsidRPr="006109F3" w:rsidRDefault="00F01FCD" w:rsidP="007D7763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eastAsia="Times New Roman" w:cstheme="minorHAnsi"/>
          <w:color w:val="000000"/>
          <w:sz w:val="22"/>
          <w:szCs w:val="22"/>
        </w:rPr>
      </w:pPr>
      <w:bookmarkStart w:id="2" w:name="_Hlk94706381"/>
      <w:r w:rsidRPr="006109F3">
        <w:rPr>
          <w:rFonts w:eastAsia="Times New Roman" w:cstheme="minorHAnsi"/>
          <w:b/>
          <w:bCs/>
          <w:color w:val="000000"/>
          <w:sz w:val="22"/>
          <w:szCs w:val="22"/>
        </w:rPr>
        <w:t>Nie jeste</w:t>
      </w:r>
      <w:r w:rsidR="00EE16EC" w:rsidRPr="006109F3">
        <w:rPr>
          <w:rFonts w:eastAsia="Times New Roman" w:cstheme="minorHAnsi"/>
          <w:b/>
          <w:bCs/>
          <w:color w:val="000000"/>
          <w:sz w:val="22"/>
          <w:szCs w:val="22"/>
        </w:rPr>
        <w:t>śmy</w:t>
      </w:r>
      <w:r w:rsidR="0054126C" w:rsidRPr="006109F3">
        <w:rPr>
          <w:rFonts w:eastAsia="Times New Roman" w:cstheme="minorHAnsi"/>
          <w:color w:val="000000"/>
          <w:sz w:val="22"/>
          <w:szCs w:val="22"/>
        </w:rPr>
        <w:t xml:space="preserve"> podmiotem postawionym w stan likwidacji lub upadłości</w:t>
      </w:r>
      <w:r w:rsidR="00F827FF" w:rsidRPr="006109F3">
        <w:rPr>
          <w:rFonts w:eastAsia="Times New Roman" w:cstheme="minorHAnsi"/>
          <w:color w:val="000000"/>
          <w:sz w:val="22"/>
          <w:szCs w:val="22"/>
        </w:rPr>
        <w:t xml:space="preserve"> lub restrukturyzacji</w:t>
      </w:r>
      <w:bookmarkEnd w:id="2"/>
      <w:r w:rsidR="0054126C" w:rsidRPr="006109F3">
        <w:rPr>
          <w:rFonts w:eastAsia="Times New Roman" w:cstheme="minorHAnsi"/>
          <w:color w:val="000000"/>
          <w:sz w:val="22"/>
          <w:szCs w:val="22"/>
        </w:rPr>
        <w:t>.</w:t>
      </w:r>
    </w:p>
    <w:p w14:paraId="476A353C" w14:textId="77777777" w:rsidR="001432DA" w:rsidRPr="006109F3" w:rsidRDefault="00F01FCD" w:rsidP="007D77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76" w:lineRule="auto"/>
        <w:jc w:val="both"/>
        <w:rPr>
          <w:rFonts w:eastAsia="CIDFont+F1" w:cstheme="minorHAnsi"/>
          <w:sz w:val="22"/>
          <w:szCs w:val="22"/>
        </w:rPr>
      </w:pPr>
      <w:r w:rsidRPr="006109F3">
        <w:rPr>
          <w:rFonts w:cstheme="minorHAnsi"/>
          <w:sz w:val="22"/>
          <w:szCs w:val="22"/>
        </w:rPr>
        <w:t xml:space="preserve">W związku z przepisem art. 1 pkt 3 ustawy z dnia 13 kwietnia 2022 r. o szczególnych rozwiązaniach w zakresie przeciwdziałania wspieraniu agresji na Ukrainę oraz służących ochronie bezpieczeństwa narodowego (Dz.U. z 2022 r. poz. 835) oświadczam, że </w:t>
      </w:r>
      <w:r w:rsidRPr="006109F3">
        <w:rPr>
          <w:rFonts w:cstheme="minorHAnsi"/>
          <w:b/>
          <w:bCs/>
          <w:sz w:val="22"/>
          <w:szCs w:val="22"/>
        </w:rPr>
        <w:t>nie jesteśmy</w:t>
      </w:r>
      <w:r w:rsidRPr="006109F3">
        <w:rPr>
          <w:rFonts w:cstheme="minorHAnsi"/>
          <w:sz w:val="22"/>
          <w:szCs w:val="22"/>
        </w:rPr>
        <w:t xml:space="preserve"> podmiotem umieszczonym </w:t>
      </w:r>
      <w:r w:rsidRPr="006109F3">
        <w:rPr>
          <w:rFonts w:cstheme="minorHAnsi"/>
          <w:sz w:val="22"/>
          <w:szCs w:val="22"/>
        </w:rPr>
        <w:lastRenderedPageBreak/>
        <w:t xml:space="preserve">(lub powiązanym z nim) na liście prowadzonej przez ministra właściwego do spraw wewnętrznych. Lista została opublikowana w Biuletynie Informacji Publicznej Ministerstwa Spraw Wewnętrznych i Administracji pod linkiem: </w:t>
      </w:r>
      <w:hyperlink r:id="rId11" w:history="1">
        <w:r w:rsidRPr="006109F3">
          <w:rPr>
            <w:rFonts w:cstheme="minorHAnsi"/>
            <w:sz w:val="22"/>
            <w:szCs w:val="22"/>
          </w:rPr>
          <w:t>https://www.gov.pl/web/mswia/lista-osob-i-podmiotow-objetych-sankcjami</w:t>
        </w:r>
      </w:hyperlink>
      <w:r w:rsidRPr="006109F3">
        <w:rPr>
          <w:rFonts w:cstheme="minorHAnsi"/>
          <w:sz w:val="22"/>
          <w:szCs w:val="22"/>
        </w:rPr>
        <w:t>.</w:t>
      </w:r>
    </w:p>
    <w:p w14:paraId="508929CB" w14:textId="77777777" w:rsidR="00F01FCD" w:rsidRPr="006109F3" w:rsidRDefault="00F01FCD" w:rsidP="007D77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76" w:lineRule="auto"/>
        <w:jc w:val="both"/>
        <w:rPr>
          <w:rFonts w:eastAsia="CIDFont+F1" w:cstheme="minorHAnsi"/>
          <w:sz w:val="22"/>
          <w:szCs w:val="22"/>
        </w:rPr>
      </w:pPr>
      <w:r w:rsidRPr="006109F3">
        <w:rPr>
          <w:rFonts w:eastAsia="Times New Roman" w:cstheme="minorHAnsi"/>
          <w:sz w:val="22"/>
          <w:szCs w:val="22"/>
        </w:rPr>
        <w:t xml:space="preserve">Na podstawie art. 5k rozporządzenia Rady (UE) nr 833/2014 z dnia 31 lipca 2014 r. dotyczącego środków ograniczających w związku z działaniami Rosji destabilizującymi sytuację na Ukrainie (Dz. Urz. UE nr L 229 z 31.7.2014, str. 1) </w:t>
      </w:r>
      <w:r w:rsidR="0094444B" w:rsidRPr="006109F3">
        <w:rPr>
          <w:rFonts w:eastAsia="Times New Roman" w:cstheme="minorHAnsi"/>
          <w:sz w:val="22"/>
          <w:szCs w:val="22"/>
        </w:rPr>
        <w:t xml:space="preserve">oświadczam, że </w:t>
      </w:r>
      <w:r w:rsidR="0094444B" w:rsidRPr="006109F3">
        <w:rPr>
          <w:rFonts w:eastAsia="Times New Roman" w:cstheme="minorHAnsi"/>
          <w:b/>
          <w:bCs/>
          <w:sz w:val="22"/>
          <w:szCs w:val="22"/>
        </w:rPr>
        <w:t>nie jesteśmy objęci</w:t>
      </w:r>
      <w:r w:rsidR="0094444B" w:rsidRPr="006109F3">
        <w:rPr>
          <w:rFonts w:eastAsia="Times New Roman" w:cstheme="minorHAnsi"/>
          <w:sz w:val="22"/>
          <w:szCs w:val="22"/>
        </w:rPr>
        <w:t xml:space="preserve"> z</w:t>
      </w:r>
      <w:r w:rsidRPr="006109F3">
        <w:rPr>
          <w:rFonts w:eastAsia="Times New Roman" w:cstheme="minorHAnsi"/>
          <w:sz w:val="22"/>
          <w:szCs w:val="22"/>
        </w:rPr>
        <w:t>akaz</w:t>
      </w:r>
      <w:r w:rsidR="0094444B" w:rsidRPr="006109F3">
        <w:rPr>
          <w:rFonts w:eastAsia="Times New Roman" w:cstheme="minorHAnsi"/>
          <w:sz w:val="22"/>
          <w:szCs w:val="22"/>
        </w:rPr>
        <w:t>em</w:t>
      </w:r>
      <w:r w:rsidRPr="006109F3">
        <w:rPr>
          <w:rFonts w:eastAsia="Times New Roman" w:cstheme="minorHAnsi"/>
          <w:sz w:val="22"/>
          <w:szCs w:val="22"/>
        </w:rPr>
        <w:t xml:space="preserve">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9153946" w14:textId="77777777" w:rsidR="00F01FCD" w:rsidRPr="006109F3" w:rsidRDefault="00F01FCD" w:rsidP="007D7763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eastAsia="Times New Roman" w:cstheme="minorHAnsi"/>
          <w:sz w:val="22"/>
          <w:szCs w:val="22"/>
        </w:rPr>
      </w:pPr>
      <w:r w:rsidRPr="006109F3">
        <w:rPr>
          <w:rFonts w:eastAsia="Times New Roman" w:cstheme="minorHAnsi"/>
          <w:sz w:val="22"/>
          <w:szCs w:val="22"/>
        </w:rPr>
        <w:t>obywateli rosyjskich lub osób fizycznych lub prawnych, podmiotów lub organów z siedzibą w Rosji;</w:t>
      </w:r>
    </w:p>
    <w:p w14:paraId="7E42F4D0" w14:textId="77777777" w:rsidR="00F01FCD" w:rsidRPr="006109F3" w:rsidRDefault="00F01FCD" w:rsidP="007D7763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eastAsia="Times New Roman" w:cstheme="minorHAnsi"/>
          <w:sz w:val="22"/>
          <w:szCs w:val="22"/>
        </w:rPr>
      </w:pPr>
      <w:r w:rsidRPr="006109F3">
        <w:rPr>
          <w:rFonts w:eastAsia="Times New Roman" w:cstheme="minorHAnsi"/>
          <w:sz w:val="22"/>
          <w:szCs w:val="22"/>
        </w:rPr>
        <w:t>osób prawnych, podmiotów lub organów, do których prawa własności bezpośrednio lub pośrednio w ponad 50 % należą do podmiotu, o którym mowa w lit. a) niniejszego ustępu;</w:t>
      </w:r>
    </w:p>
    <w:p w14:paraId="69B6CD37" w14:textId="77777777" w:rsidR="00F01FCD" w:rsidRPr="006109F3" w:rsidRDefault="00F01FCD" w:rsidP="007D7763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firstLine="360"/>
        <w:jc w:val="both"/>
        <w:rPr>
          <w:rFonts w:eastAsia="Times New Roman" w:cstheme="minorHAnsi"/>
          <w:sz w:val="22"/>
          <w:szCs w:val="22"/>
        </w:rPr>
      </w:pPr>
      <w:r w:rsidRPr="006109F3">
        <w:rPr>
          <w:rFonts w:eastAsia="Times New Roman" w:cstheme="minorHAnsi"/>
          <w:sz w:val="22"/>
          <w:szCs w:val="22"/>
        </w:rPr>
        <w:t>lub</w:t>
      </w:r>
    </w:p>
    <w:p w14:paraId="24EBA859" w14:textId="77777777" w:rsidR="00F01FCD" w:rsidRPr="006109F3" w:rsidRDefault="00F01FCD" w:rsidP="007D7763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eastAsia="Times New Roman" w:cstheme="minorHAnsi"/>
          <w:sz w:val="22"/>
          <w:szCs w:val="22"/>
        </w:rPr>
      </w:pPr>
      <w:r w:rsidRPr="006109F3">
        <w:rPr>
          <w:rFonts w:eastAsia="Times New Roman" w:cstheme="minorHAnsi"/>
          <w:sz w:val="22"/>
          <w:szCs w:val="22"/>
        </w:rPr>
        <w:t xml:space="preserve"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</w:t>
      </w:r>
      <w:r w:rsidR="00BF07AE" w:rsidRPr="006109F3">
        <w:rPr>
          <w:rFonts w:eastAsia="Times New Roman" w:cstheme="minorHAnsi"/>
          <w:sz w:val="22"/>
          <w:szCs w:val="22"/>
        </w:rPr>
        <w:t>przypadku,</w:t>
      </w:r>
      <w:r w:rsidRPr="006109F3">
        <w:rPr>
          <w:rFonts w:eastAsia="Times New Roman" w:cstheme="minorHAnsi"/>
          <w:sz w:val="22"/>
          <w:szCs w:val="22"/>
        </w:rPr>
        <w:t xml:space="preserve"> gdy przypada na nich ponad 10 % wartości zamówienia.</w:t>
      </w:r>
    </w:p>
    <w:p w14:paraId="7FA63159" w14:textId="77777777" w:rsidR="0003046F" w:rsidRPr="006109F3" w:rsidRDefault="0003046F" w:rsidP="00C14665">
      <w:pPr>
        <w:tabs>
          <w:tab w:val="left" w:pos="5529"/>
        </w:tabs>
        <w:suppressAutoHyphens/>
        <w:spacing w:before="60" w:after="60"/>
        <w:rPr>
          <w:rFonts w:eastAsia="Calibr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2888"/>
        <w:gridCol w:w="3115"/>
      </w:tblGrid>
      <w:tr w:rsidR="00C14665" w:rsidRPr="006109F3" w14:paraId="59BC27EB" w14:textId="77777777" w:rsidTr="00D00EF0">
        <w:tc>
          <w:tcPr>
            <w:tcW w:w="3398" w:type="dxa"/>
            <w:tcBorders>
              <w:bottom w:val="dashed" w:sz="4" w:space="0" w:color="auto"/>
            </w:tcBorders>
          </w:tcPr>
          <w:p w14:paraId="25C02D6D" w14:textId="77777777" w:rsidR="00C14665" w:rsidRPr="006109F3" w:rsidRDefault="00C14665" w:rsidP="0051067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98" w:type="dxa"/>
          </w:tcPr>
          <w:p w14:paraId="589B7F72" w14:textId="77777777" w:rsidR="00C14665" w:rsidRPr="006109F3" w:rsidRDefault="00C14665" w:rsidP="0051067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99" w:type="dxa"/>
            <w:tcBorders>
              <w:bottom w:val="dashed" w:sz="4" w:space="0" w:color="auto"/>
            </w:tcBorders>
          </w:tcPr>
          <w:p w14:paraId="607511E0" w14:textId="77777777" w:rsidR="00C14665" w:rsidRPr="006109F3" w:rsidRDefault="00C14665" w:rsidP="00D00EF0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63BB9F0" w14:textId="77777777" w:rsidR="00C14665" w:rsidRPr="006109F3" w:rsidRDefault="00C14665" w:rsidP="00D00EF0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C58CD75" w14:textId="77777777" w:rsidR="00C14665" w:rsidRPr="006109F3" w:rsidRDefault="00C14665" w:rsidP="00D00EF0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5CECDDB" w14:textId="77777777" w:rsidR="00C14665" w:rsidRPr="006109F3" w:rsidRDefault="00C14665" w:rsidP="00D00EF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C14665" w:rsidRPr="006109F3" w14:paraId="1CDA9A51" w14:textId="77777777" w:rsidTr="00D00EF0">
        <w:tc>
          <w:tcPr>
            <w:tcW w:w="3398" w:type="dxa"/>
            <w:tcBorders>
              <w:top w:val="dashed" w:sz="4" w:space="0" w:color="auto"/>
            </w:tcBorders>
          </w:tcPr>
          <w:p w14:paraId="225448A6" w14:textId="77777777" w:rsidR="00C14665" w:rsidRPr="006109F3" w:rsidRDefault="00C14665" w:rsidP="00D00EF0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6109F3">
              <w:rPr>
                <w:rFonts w:cstheme="minorHAnsi"/>
                <w:i/>
                <w:iCs/>
                <w:sz w:val="22"/>
                <w:szCs w:val="22"/>
              </w:rPr>
              <w:t>miejscowość i data</w:t>
            </w:r>
          </w:p>
        </w:tc>
        <w:tc>
          <w:tcPr>
            <w:tcW w:w="3398" w:type="dxa"/>
          </w:tcPr>
          <w:p w14:paraId="1673DFD3" w14:textId="77777777" w:rsidR="00C14665" w:rsidRPr="006109F3" w:rsidRDefault="00C14665" w:rsidP="00D00EF0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399" w:type="dxa"/>
            <w:tcBorders>
              <w:top w:val="dashed" w:sz="4" w:space="0" w:color="auto"/>
            </w:tcBorders>
          </w:tcPr>
          <w:p w14:paraId="765E5B1F" w14:textId="77777777" w:rsidR="00C14665" w:rsidRPr="006109F3" w:rsidRDefault="00E1538C" w:rsidP="00D00EF0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6109F3">
              <w:rPr>
                <w:rFonts w:cstheme="minorHAnsi"/>
                <w:i/>
                <w:iCs/>
                <w:sz w:val="22"/>
                <w:szCs w:val="22"/>
              </w:rPr>
              <w:t>podpis upoważnionego przedstawiciela Wykonawcy</w:t>
            </w:r>
          </w:p>
        </w:tc>
      </w:tr>
    </w:tbl>
    <w:p w14:paraId="095ED831" w14:textId="77777777" w:rsidR="00C14665" w:rsidRPr="006109F3" w:rsidRDefault="00C14665" w:rsidP="00C84795">
      <w:pPr>
        <w:spacing w:before="60" w:after="60"/>
        <w:rPr>
          <w:rFonts w:cstheme="minorHAnsi"/>
          <w:i/>
          <w:iCs/>
          <w:strike/>
          <w:sz w:val="16"/>
          <w:szCs w:val="16"/>
        </w:rPr>
      </w:pPr>
    </w:p>
    <w:sectPr w:rsidR="00C14665" w:rsidRPr="006109F3" w:rsidSect="006109F3">
      <w:headerReference w:type="default" r:id="rId12"/>
      <w:footerReference w:type="default" r:id="rId13"/>
      <w:pgSz w:w="11906" w:h="16838" w:code="9"/>
      <w:pgMar w:top="567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E591" w14:textId="77777777" w:rsidR="00760865" w:rsidRDefault="00760865" w:rsidP="006720AD">
      <w:r>
        <w:separator/>
      </w:r>
    </w:p>
  </w:endnote>
  <w:endnote w:type="continuationSeparator" w:id="0">
    <w:p w14:paraId="5FFD4884" w14:textId="77777777" w:rsidR="00760865" w:rsidRDefault="00760865" w:rsidP="0067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mbria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A6EA" w14:textId="77777777" w:rsidR="00965959" w:rsidRDefault="00965959" w:rsidP="001729E8">
    <w:pPr>
      <w:pStyle w:val="Stopka"/>
      <w:pBdr>
        <w:top w:val="single" w:sz="4" w:space="1" w:color="BFBFBF" w:themeColor="background1" w:themeShade="BF"/>
      </w:pBdr>
      <w:rPr>
        <w:rFonts w:ascii="Arial" w:hAnsi="Arial" w:cs="Arial"/>
        <w:sz w:val="8"/>
        <w:szCs w:val="8"/>
      </w:rPr>
    </w:pPr>
  </w:p>
  <w:tbl>
    <w:tblPr>
      <w:tblStyle w:val="Tabela-Siatka"/>
      <w:tblW w:w="28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701"/>
      <w:gridCol w:w="1134"/>
    </w:tblGrid>
    <w:tr w:rsidR="000356F1" w:rsidRPr="006720AD" w14:paraId="4076780C" w14:textId="77777777" w:rsidTr="000356F1">
      <w:tc>
        <w:tcPr>
          <w:tcW w:w="1701" w:type="dxa"/>
          <w:vAlign w:val="center"/>
        </w:tcPr>
        <w:p w14:paraId="49DA34E0" w14:textId="77777777" w:rsidR="000356F1" w:rsidRPr="006720AD" w:rsidRDefault="000356F1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134" w:type="dxa"/>
          <w:vAlign w:val="center"/>
        </w:tcPr>
        <w:p w14:paraId="532B555B" w14:textId="77777777" w:rsidR="000356F1" w:rsidRPr="007A5755" w:rsidRDefault="000356F1" w:rsidP="0032516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i/>
              <w:iCs/>
              <w:sz w:val="11"/>
              <w:szCs w:val="11"/>
            </w:rPr>
          </w:pP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Strona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PAGE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 z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NUMPAGES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</w:p>
      </w:tc>
    </w:tr>
    <w:tr w:rsidR="00325168" w:rsidRPr="006720AD" w14:paraId="3D7417DC" w14:textId="77777777" w:rsidTr="000356F1">
      <w:tc>
        <w:tcPr>
          <w:tcW w:w="1701" w:type="dxa"/>
          <w:vAlign w:val="center"/>
        </w:tcPr>
        <w:p w14:paraId="1BE84518" w14:textId="77777777" w:rsidR="00325168" w:rsidRPr="006720AD" w:rsidRDefault="0032516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134" w:type="dxa"/>
          <w:vAlign w:val="center"/>
        </w:tcPr>
        <w:p w14:paraId="38AF704D" w14:textId="77777777" w:rsidR="00325168" w:rsidRPr="007A5755" w:rsidRDefault="00325168" w:rsidP="001729E8">
          <w:pPr>
            <w:pStyle w:val="Stopka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i/>
              <w:iCs/>
              <w:sz w:val="11"/>
              <w:szCs w:val="11"/>
            </w:rPr>
          </w:pPr>
        </w:p>
      </w:tc>
    </w:tr>
  </w:tbl>
  <w:p w14:paraId="29C41D41" w14:textId="77777777" w:rsidR="001729E8" w:rsidRPr="00997E81" w:rsidRDefault="001729E8" w:rsidP="006720AD">
    <w:pPr>
      <w:pStyle w:val="Stopka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1D33" w14:textId="77777777" w:rsidR="00760865" w:rsidRDefault="00760865" w:rsidP="006720AD">
      <w:r>
        <w:separator/>
      </w:r>
    </w:p>
  </w:footnote>
  <w:footnote w:type="continuationSeparator" w:id="0">
    <w:p w14:paraId="37AD90F0" w14:textId="77777777" w:rsidR="00760865" w:rsidRDefault="00760865" w:rsidP="0067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7ACF" w14:textId="77D85CF3" w:rsidR="007B3AF1" w:rsidRDefault="007B3AF1" w:rsidP="007B3A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0B67FC56" wp14:editId="2F481E4C">
          <wp:extent cx="2120900" cy="416407"/>
          <wp:effectExtent l="0" t="0" r="0" b="3175"/>
          <wp:docPr id="2062106430" name="Obraz 1" descr="Obraz zawierający Czcionka, Grafika, projekt graficzn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106430" name="Obraz 1" descr="Obraz zawierający Czcionka, Grafika, projekt graficzn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133" cy="422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eastAsia="Arial" w:hAnsi="Arial" w:cs="Arial"/>
        <w:b/>
        <w:bCs/>
        <w:color w:val="000000"/>
        <w:sz w:val="16"/>
        <w:szCs w:val="16"/>
      </w:rPr>
      <w:tab/>
      <w:t xml:space="preserve">                        </w:t>
    </w:r>
    <w:r w:rsidR="006109F3"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4272DFEC" wp14:editId="4C052E23">
          <wp:extent cx="1371600" cy="418254"/>
          <wp:effectExtent l="0" t="0" r="0" b="1270"/>
          <wp:docPr id="275580159" name="Obraz 2" descr="Obraz zawierający ptak, symbol, Karmin, flag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80159" name="Obraz 2" descr="Obraz zawierający ptak, symbol, Karmin, flag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735" cy="43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                      </w:t>
    </w:r>
    <w:r w:rsidR="006109F3"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4BB875F5" wp14:editId="7E921C68">
          <wp:extent cx="901700" cy="404501"/>
          <wp:effectExtent l="0" t="0" r="0" b="0"/>
          <wp:docPr id="1234913755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913755" name="Obraz 3" descr="Obraz zawierający Czcionka, zrzut ekranu, Grafika, logo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1" cy="41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            </w:t>
    </w:r>
  </w:p>
  <w:p w14:paraId="05132760" w14:textId="77777777" w:rsidR="007B3AF1" w:rsidRDefault="007B3AF1" w:rsidP="007B3A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4ADA4EFD" w14:textId="77777777" w:rsidR="007B3AF1" w:rsidRDefault="007B3AF1" w:rsidP="007B3A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341513D5" w14:textId="77777777" w:rsidR="007B3AF1" w:rsidRPr="002E45E2" w:rsidRDefault="007B3AF1" w:rsidP="007B3A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P</w:t>
    </w:r>
    <w:r w:rsidRPr="002E45E2">
      <w:rPr>
        <w:rFonts w:ascii="Arial" w:eastAsia="Arial" w:hAnsi="Arial" w:cs="Arial"/>
        <w:b/>
        <w:bCs/>
        <w:color w:val="000000"/>
        <w:sz w:val="16"/>
        <w:szCs w:val="16"/>
      </w:rPr>
      <w:t>rojekt współfinansowany przez Narodowe Centrum Badań i Rozwoju w ramach Strategicznego Programu Badań Naukowych i Prac Rozwojowych pn. „Nowe technologie w zakresie energii”</w:t>
    </w:r>
  </w:p>
  <w:p w14:paraId="3CEDD743" w14:textId="77777777" w:rsidR="007B3AF1" w:rsidRDefault="007B3AF1" w:rsidP="006109F3">
    <w:pPr>
      <w:pBdr>
        <w:top w:val="nil"/>
        <w:left w:val="nil"/>
        <w:bottom w:val="single" w:sz="4" w:space="0" w:color="BFBFBF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0"/>
        <w:szCs w:val="10"/>
      </w:rPr>
    </w:pPr>
  </w:p>
  <w:p w14:paraId="5A038674" w14:textId="12F5AFF8" w:rsidR="000356F1" w:rsidRDefault="000356F1" w:rsidP="007B3AF1">
    <w:pPr>
      <w:pStyle w:val="Nagwek"/>
      <w:rPr>
        <w:rFonts w:ascii="Arial" w:hAnsi="Arial" w:cs="Arial"/>
        <w:sz w:val="16"/>
        <w:szCs w:val="16"/>
      </w:rPr>
    </w:pPr>
  </w:p>
  <w:p w14:paraId="5449E3D6" w14:textId="77777777" w:rsidR="00AE1401" w:rsidRPr="008832D4" w:rsidRDefault="00AE1401" w:rsidP="001729E8">
    <w:pPr>
      <w:pStyle w:val="Nagwek"/>
      <w:pBdr>
        <w:bottom w:val="single" w:sz="4" w:space="1" w:color="BFBFBF" w:themeColor="background1" w:themeShade="BF"/>
      </w:pBdr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BCC"/>
    <w:multiLevelType w:val="hybridMultilevel"/>
    <w:tmpl w:val="CFD6D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F1E2E"/>
    <w:multiLevelType w:val="multilevel"/>
    <w:tmpl w:val="0E28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0D07CE"/>
    <w:multiLevelType w:val="hybridMultilevel"/>
    <w:tmpl w:val="933E1C94"/>
    <w:lvl w:ilvl="0" w:tplc="1C26512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C3E602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67D9"/>
    <w:multiLevelType w:val="hybridMultilevel"/>
    <w:tmpl w:val="809A2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33A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6993C6E"/>
    <w:multiLevelType w:val="multilevel"/>
    <w:tmpl w:val="1D3613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694E2B39"/>
    <w:multiLevelType w:val="multilevel"/>
    <w:tmpl w:val="ED268B6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08C070C"/>
    <w:multiLevelType w:val="hybridMultilevel"/>
    <w:tmpl w:val="ADB8F35A"/>
    <w:lvl w:ilvl="0" w:tplc="4CEE9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A42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7251198">
    <w:abstractNumId w:val="0"/>
  </w:num>
  <w:num w:numId="2" w16cid:durableId="1737045304">
    <w:abstractNumId w:val="4"/>
  </w:num>
  <w:num w:numId="3" w16cid:durableId="1125153837">
    <w:abstractNumId w:val="6"/>
  </w:num>
  <w:num w:numId="4" w16cid:durableId="748960448">
    <w:abstractNumId w:val="5"/>
  </w:num>
  <w:num w:numId="5" w16cid:durableId="199755445">
    <w:abstractNumId w:val="2"/>
  </w:num>
  <w:num w:numId="6" w16cid:durableId="833254570">
    <w:abstractNumId w:val="8"/>
  </w:num>
  <w:num w:numId="7" w16cid:durableId="1026834236">
    <w:abstractNumId w:val="7"/>
  </w:num>
  <w:num w:numId="8" w16cid:durableId="1928341472">
    <w:abstractNumId w:val="1"/>
  </w:num>
  <w:num w:numId="9" w16cid:durableId="1129128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70"/>
    <w:rsid w:val="00000378"/>
    <w:rsid w:val="000163A9"/>
    <w:rsid w:val="0003046F"/>
    <w:rsid w:val="000356F1"/>
    <w:rsid w:val="00037EBE"/>
    <w:rsid w:val="00041E30"/>
    <w:rsid w:val="00063063"/>
    <w:rsid w:val="0007451C"/>
    <w:rsid w:val="000747A2"/>
    <w:rsid w:val="00084F45"/>
    <w:rsid w:val="00090EAC"/>
    <w:rsid w:val="000B6C3C"/>
    <w:rsid w:val="000B7053"/>
    <w:rsid w:val="000C1ED1"/>
    <w:rsid w:val="000C41A5"/>
    <w:rsid w:val="000C5802"/>
    <w:rsid w:val="000C62E5"/>
    <w:rsid w:val="000D044D"/>
    <w:rsid w:val="000F0E23"/>
    <w:rsid w:val="00102CAF"/>
    <w:rsid w:val="0010527D"/>
    <w:rsid w:val="00133350"/>
    <w:rsid w:val="00134C1C"/>
    <w:rsid w:val="00135ED3"/>
    <w:rsid w:val="00136289"/>
    <w:rsid w:val="001432DA"/>
    <w:rsid w:val="001729E8"/>
    <w:rsid w:val="00181836"/>
    <w:rsid w:val="001A704F"/>
    <w:rsid w:val="001C1AAC"/>
    <w:rsid w:val="001C255C"/>
    <w:rsid w:val="001C4B90"/>
    <w:rsid w:val="001D53F2"/>
    <w:rsid w:val="001E4C5D"/>
    <w:rsid w:val="00211F24"/>
    <w:rsid w:val="00212AC2"/>
    <w:rsid w:val="002303E2"/>
    <w:rsid w:val="00234DD3"/>
    <w:rsid w:val="00252426"/>
    <w:rsid w:val="00274BF3"/>
    <w:rsid w:val="00286028"/>
    <w:rsid w:val="002B68AC"/>
    <w:rsid w:val="002C6808"/>
    <w:rsid w:val="002D3540"/>
    <w:rsid w:val="002E72AB"/>
    <w:rsid w:val="002E7C1D"/>
    <w:rsid w:val="002F639E"/>
    <w:rsid w:val="002F730C"/>
    <w:rsid w:val="00304F7A"/>
    <w:rsid w:val="0032190B"/>
    <w:rsid w:val="00325168"/>
    <w:rsid w:val="00361DC1"/>
    <w:rsid w:val="00364853"/>
    <w:rsid w:val="003842AC"/>
    <w:rsid w:val="003868B2"/>
    <w:rsid w:val="003B483A"/>
    <w:rsid w:val="003E1731"/>
    <w:rsid w:val="003E1DBE"/>
    <w:rsid w:val="00406F82"/>
    <w:rsid w:val="004256C5"/>
    <w:rsid w:val="00437CF4"/>
    <w:rsid w:val="00451401"/>
    <w:rsid w:val="004552D7"/>
    <w:rsid w:val="00457B84"/>
    <w:rsid w:val="00481864"/>
    <w:rsid w:val="0048226C"/>
    <w:rsid w:val="00483282"/>
    <w:rsid w:val="00485F3E"/>
    <w:rsid w:val="00496218"/>
    <w:rsid w:val="004A4FCB"/>
    <w:rsid w:val="004C51AA"/>
    <w:rsid w:val="004D0D11"/>
    <w:rsid w:val="004E2932"/>
    <w:rsid w:val="00504D81"/>
    <w:rsid w:val="00510674"/>
    <w:rsid w:val="00514719"/>
    <w:rsid w:val="005222FB"/>
    <w:rsid w:val="00536965"/>
    <w:rsid w:val="0054126C"/>
    <w:rsid w:val="00571FC7"/>
    <w:rsid w:val="00572D3D"/>
    <w:rsid w:val="005965D0"/>
    <w:rsid w:val="005A7AC1"/>
    <w:rsid w:val="005B235E"/>
    <w:rsid w:val="005F16A8"/>
    <w:rsid w:val="0060456F"/>
    <w:rsid w:val="006109F3"/>
    <w:rsid w:val="00623676"/>
    <w:rsid w:val="00651271"/>
    <w:rsid w:val="0065416C"/>
    <w:rsid w:val="006720AD"/>
    <w:rsid w:val="00684378"/>
    <w:rsid w:val="00693329"/>
    <w:rsid w:val="006A2E0B"/>
    <w:rsid w:val="006B0A4D"/>
    <w:rsid w:val="006D1936"/>
    <w:rsid w:val="006D2436"/>
    <w:rsid w:val="006E097B"/>
    <w:rsid w:val="006E3BDF"/>
    <w:rsid w:val="006F69A7"/>
    <w:rsid w:val="00702595"/>
    <w:rsid w:val="00705931"/>
    <w:rsid w:val="007060FE"/>
    <w:rsid w:val="00713E6E"/>
    <w:rsid w:val="00726370"/>
    <w:rsid w:val="007529E4"/>
    <w:rsid w:val="00760865"/>
    <w:rsid w:val="00770109"/>
    <w:rsid w:val="00772C37"/>
    <w:rsid w:val="00785C50"/>
    <w:rsid w:val="007A5755"/>
    <w:rsid w:val="007B06D0"/>
    <w:rsid w:val="007B0A8A"/>
    <w:rsid w:val="007B3AF1"/>
    <w:rsid w:val="007D7763"/>
    <w:rsid w:val="007E2620"/>
    <w:rsid w:val="007F31E8"/>
    <w:rsid w:val="0080576D"/>
    <w:rsid w:val="00823F25"/>
    <w:rsid w:val="008417BF"/>
    <w:rsid w:val="00855B12"/>
    <w:rsid w:val="00860280"/>
    <w:rsid w:val="00876C66"/>
    <w:rsid w:val="008832D4"/>
    <w:rsid w:val="00883C97"/>
    <w:rsid w:val="00886210"/>
    <w:rsid w:val="008923EA"/>
    <w:rsid w:val="008E4063"/>
    <w:rsid w:val="008E433E"/>
    <w:rsid w:val="008F4C2B"/>
    <w:rsid w:val="00903483"/>
    <w:rsid w:val="00910EC2"/>
    <w:rsid w:val="009125D6"/>
    <w:rsid w:val="00914A8C"/>
    <w:rsid w:val="009178E4"/>
    <w:rsid w:val="009245C3"/>
    <w:rsid w:val="0093593F"/>
    <w:rsid w:val="00942A25"/>
    <w:rsid w:val="0094444B"/>
    <w:rsid w:val="00962D3F"/>
    <w:rsid w:val="00965959"/>
    <w:rsid w:val="00966935"/>
    <w:rsid w:val="00982FC6"/>
    <w:rsid w:val="00984D1D"/>
    <w:rsid w:val="009907DD"/>
    <w:rsid w:val="00993C89"/>
    <w:rsid w:val="009956C3"/>
    <w:rsid w:val="00997E81"/>
    <w:rsid w:val="009A7486"/>
    <w:rsid w:val="009B5589"/>
    <w:rsid w:val="009C1B2D"/>
    <w:rsid w:val="009C3C45"/>
    <w:rsid w:val="009C4AFB"/>
    <w:rsid w:val="009E3539"/>
    <w:rsid w:val="009F6A4B"/>
    <w:rsid w:val="009F7E6D"/>
    <w:rsid w:val="00A0157E"/>
    <w:rsid w:val="00A01822"/>
    <w:rsid w:val="00A01BA3"/>
    <w:rsid w:val="00A110B1"/>
    <w:rsid w:val="00A13BDE"/>
    <w:rsid w:val="00A16AE6"/>
    <w:rsid w:val="00A43E9B"/>
    <w:rsid w:val="00A75A49"/>
    <w:rsid w:val="00AA015E"/>
    <w:rsid w:val="00AA0D70"/>
    <w:rsid w:val="00AB31D1"/>
    <w:rsid w:val="00AD7946"/>
    <w:rsid w:val="00AE123D"/>
    <w:rsid w:val="00AE1401"/>
    <w:rsid w:val="00AE20E6"/>
    <w:rsid w:val="00AE46CC"/>
    <w:rsid w:val="00B06449"/>
    <w:rsid w:val="00B30954"/>
    <w:rsid w:val="00B4726D"/>
    <w:rsid w:val="00B506EC"/>
    <w:rsid w:val="00B509E2"/>
    <w:rsid w:val="00BA12FE"/>
    <w:rsid w:val="00BB45F7"/>
    <w:rsid w:val="00BB55D8"/>
    <w:rsid w:val="00BC4029"/>
    <w:rsid w:val="00BD6186"/>
    <w:rsid w:val="00BF07AE"/>
    <w:rsid w:val="00C1349C"/>
    <w:rsid w:val="00C14665"/>
    <w:rsid w:val="00C22E0B"/>
    <w:rsid w:val="00C27C63"/>
    <w:rsid w:val="00C43368"/>
    <w:rsid w:val="00C445BA"/>
    <w:rsid w:val="00C71514"/>
    <w:rsid w:val="00C83F37"/>
    <w:rsid w:val="00C84795"/>
    <w:rsid w:val="00C86AF4"/>
    <w:rsid w:val="00C917B4"/>
    <w:rsid w:val="00CB0546"/>
    <w:rsid w:val="00CC438E"/>
    <w:rsid w:val="00CE0472"/>
    <w:rsid w:val="00D00BC4"/>
    <w:rsid w:val="00D01353"/>
    <w:rsid w:val="00D114B3"/>
    <w:rsid w:val="00D24F1C"/>
    <w:rsid w:val="00D609A2"/>
    <w:rsid w:val="00D952CC"/>
    <w:rsid w:val="00DA1EE6"/>
    <w:rsid w:val="00DD0964"/>
    <w:rsid w:val="00DE452A"/>
    <w:rsid w:val="00DF2918"/>
    <w:rsid w:val="00E073B5"/>
    <w:rsid w:val="00E1538C"/>
    <w:rsid w:val="00E36DA1"/>
    <w:rsid w:val="00E61674"/>
    <w:rsid w:val="00E769FC"/>
    <w:rsid w:val="00E77202"/>
    <w:rsid w:val="00E82197"/>
    <w:rsid w:val="00E8379B"/>
    <w:rsid w:val="00EA0210"/>
    <w:rsid w:val="00EB0AD5"/>
    <w:rsid w:val="00EB6270"/>
    <w:rsid w:val="00EC1348"/>
    <w:rsid w:val="00EC2D93"/>
    <w:rsid w:val="00ED27CA"/>
    <w:rsid w:val="00ED505D"/>
    <w:rsid w:val="00EE16EC"/>
    <w:rsid w:val="00EF1366"/>
    <w:rsid w:val="00F01FCD"/>
    <w:rsid w:val="00F04B46"/>
    <w:rsid w:val="00F12177"/>
    <w:rsid w:val="00F42F2A"/>
    <w:rsid w:val="00F56FEF"/>
    <w:rsid w:val="00F827FF"/>
    <w:rsid w:val="00F94E33"/>
    <w:rsid w:val="00F9743B"/>
    <w:rsid w:val="00FA6EAF"/>
    <w:rsid w:val="00FA7146"/>
    <w:rsid w:val="00FC32C4"/>
    <w:rsid w:val="00FF40FF"/>
    <w:rsid w:val="6900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7E135"/>
  <w15:chartTrackingRefBased/>
  <w15:docId w15:val="{4D988B16-E274-43C6-9C54-E6143386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2C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0AD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D7946"/>
    <w:pPr>
      <w:ind w:left="720"/>
      <w:contextualSpacing/>
    </w:pPr>
  </w:style>
  <w:style w:type="paragraph" w:styleId="Bezodstpw">
    <w:name w:val="No Spacing"/>
    <w:uiPriority w:val="1"/>
    <w:qFormat/>
    <w:rsid w:val="0003046F"/>
    <w:rPr>
      <w:rFonts w:ascii="Times New Roman" w:eastAsia="Edwardian Script ITC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0D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0D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0D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D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D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A0D70"/>
  </w:style>
  <w:style w:type="paragraph" w:styleId="Tekstdymka">
    <w:name w:val="Balloon Text"/>
    <w:basedOn w:val="Normalny"/>
    <w:link w:val="TekstdymkaZnak"/>
    <w:uiPriority w:val="99"/>
    <w:semiHidden/>
    <w:unhideWhenUsed/>
    <w:rsid w:val="004E29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9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C32C4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7B3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uszkiewicz\Downloads\Og&#322;oszenie%20Humanus%20-%20zalaczni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81ca2-896f-4044-90c6-a5bcab1ecf29">
      <Terms xmlns="http://schemas.microsoft.com/office/infopath/2007/PartnerControls"/>
    </lcf76f155ced4ddcb4097134ff3c332f>
    <TaxCatchAll xmlns="fa4f0f04-319c-458a-87f7-7e582b9da8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972E6C9DA9F47ABD6AF83869443C3" ma:contentTypeVersion="12" ma:contentTypeDescription="Utwórz nowy dokument." ma:contentTypeScope="" ma:versionID="b3d43409961b16d4f22f5693c575808c">
  <xsd:schema xmlns:xsd="http://www.w3.org/2001/XMLSchema" xmlns:xs="http://www.w3.org/2001/XMLSchema" xmlns:p="http://schemas.microsoft.com/office/2006/metadata/properties" xmlns:ns2="13681ca2-896f-4044-90c6-a5bcab1ecf29" xmlns:ns3="fa4f0f04-319c-458a-87f7-7e582b9da8c5" targetNamespace="http://schemas.microsoft.com/office/2006/metadata/properties" ma:root="true" ma:fieldsID="4ca282f272f516fd5dcf239e88ef435b" ns2:_="" ns3:_="">
    <xsd:import namespace="13681ca2-896f-4044-90c6-a5bcab1ecf29"/>
    <xsd:import namespace="fa4f0f04-319c-458a-87f7-7e582b9da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81ca2-896f-4044-90c6-a5bcab1ec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18f1d27-69cb-4200-9d75-f30eaf297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f0f04-319c-458a-87f7-7e582b9da8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c6211d-f1aa-4be9-9769-978d07c57c2f}" ma:internalName="TaxCatchAll" ma:showField="CatchAllData" ma:web="fa4f0f04-319c-458a-87f7-7e582b9da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8E8E6-755E-4186-BD00-3150C5A29B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0113C-51EC-42B3-A8CD-339B673B12FC}">
  <ds:schemaRefs>
    <ds:schemaRef ds:uri="http://schemas.microsoft.com/office/2006/metadata/properties"/>
    <ds:schemaRef ds:uri="http://schemas.microsoft.com/office/infopath/2007/PartnerControls"/>
    <ds:schemaRef ds:uri="13681ca2-896f-4044-90c6-a5bcab1ecf29"/>
    <ds:schemaRef ds:uri="fa4f0f04-319c-458a-87f7-7e582b9da8c5"/>
  </ds:schemaRefs>
</ds:datastoreItem>
</file>

<file path=customXml/itemProps3.xml><?xml version="1.0" encoding="utf-8"?>
<ds:datastoreItem xmlns:ds="http://schemas.openxmlformats.org/officeDocument/2006/customXml" ds:itemID="{DEB5062F-9FCA-463C-B63C-12A847A71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81ca2-896f-4044-90c6-a5bcab1ecf29"/>
    <ds:schemaRef ds:uri="fa4f0f04-319c-458a-87f7-7e582b9da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107CF0-5518-4893-B6F5-DC9E1FF8F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Ogłoszenie Humanus - zalacznik 2.dotx</Template>
  <TotalTime>6</TotalTime>
  <Pages>2</Pages>
  <Words>530</Words>
  <Characters>3181</Characters>
  <Application>Microsoft Office Word</Application>
  <DocSecurity>0</DocSecurity>
  <Lines>26</Lines>
  <Paragraphs>7</Paragraphs>
  <ScaleCrop>false</ScaleCrop>
  <Manager/>
  <Company>VisGrana Sp. z o.o.</Company>
  <LinksUpToDate>false</LinksUpToDate>
  <CharactersWithSpaces>3704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2/3 Oświadczenia</dc:title>
  <dc:subject/>
  <dc:creator>Adam Juszkiewicz</dc:creator>
  <cp:keywords/>
  <dc:description/>
  <cp:lastModifiedBy>Dominika Prus-Niewiadomska</cp:lastModifiedBy>
  <cp:revision>10</cp:revision>
  <cp:lastPrinted>2022-06-28T14:22:00Z</cp:lastPrinted>
  <dcterms:created xsi:type="dcterms:W3CDTF">2025-01-02T21:46:00Z</dcterms:created>
  <dcterms:modified xsi:type="dcterms:W3CDTF">2026-03-10T12:04:00Z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0x010100560972E6C9DA9F47ABD6AF83869443C3</vt:lpwstr>
  </property>
  <property fmtid="{D5CDD505-2E9C-101B-9397-08002B2CF9AE}" pid="3" name="MediaServiceImageTags">
    <vt:lpwstr/>
  </property>
</Properties>
</file>